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9AFC" w14:textId="77777777" w:rsidR="002B327C" w:rsidRPr="002B327C" w:rsidRDefault="00613760" w:rsidP="002B327C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危険物基準の特例適用申請書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559"/>
        <w:gridCol w:w="1559"/>
        <w:gridCol w:w="1276"/>
        <w:gridCol w:w="2410"/>
      </w:tblGrid>
      <w:tr w:rsidR="006351F6" w14:paraId="340BCA16" w14:textId="77777777" w:rsidTr="00D40EC4">
        <w:tblPrEx>
          <w:tblCellMar>
            <w:top w:w="0" w:type="dxa"/>
            <w:bottom w:w="0" w:type="dxa"/>
          </w:tblCellMar>
        </w:tblPrEx>
        <w:trPr>
          <w:cantSplit/>
          <w:trHeight w:val="2324"/>
        </w:trPr>
        <w:tc>
          <w:tcPr>
            <w:tcW w:w="9356" w:type="dxa"/>
            <w:gridSpan w:val="6"/>
          </w:tcPr>
          <w:p w14:paraId="5B868891" w14:textId="77777777" w:rsidR="00613760" w:rsidRDefault="004801AA" w:rsidP="00DE22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　月　　　日</w:t>
            </w:r>
            <w:r w:rsidR="006351F6">
              <w:rPr>
                <w:rFonts w:ascii="ＭＳ 明朝" w:hint="eastAsia"/>
                <w:kern w:val="0"/>
              </w:rPr>
              <w:t xml:space="preserve">　</w:t>
            </w:r>
          </w:p>
          <w:p w14:paraId="53320668" w14:textId="77777777" w:rsidR="006351F6" w:rsidRDefault="00DD5787" w:rsidP="00613760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鯖江・丹生</w:t>
            </w:r>
            <w:r w:rsidR="006351F6">
              <w:rPr>
                <w:rFonts w:ascii="ＭＳ 明朝" w:hint="eastAsia"/>
                <w:kern w:val="0"/>
              </w:rPr>
              <w:t>消防組合</w:t>
            </w:r>
          </w:p>
          <w:p w14:paraId="412C948E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管理者　　　　　　　　　　殿</w:t>
            </w:r>
          </w:p>
          <w:p w14:paraId="664BDE14" w14:textId="77777777" w:rsidR="00D70A62" w:rsidRDefault="00D70A6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14:paraId="0793A4F2" w14:textId="77777777" w:rsidR="00B8032C" w:rsidRPr="00335F4E" w:rsidRDefault="00B8032C" w:rsidP="00E03B85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申請者</w:t>
            </w:r>
          </w:p>
          <w:p w14:paraId="462B9F2C" w14:textId="77777777" w:rsidR="00B8032C" w:rsidRDefault="00B8032C" w:rsidP="00B8032C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　　　　　（電話　</w:t>
            </w:r>
            <w:r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Pr="00DD7D34">
              <w:rPr>
                <w:rFonts w:hAnsi="ＭＳ 明朝" w:hint="eastAsia"/>
              </w:rPr>
              <w:t xml:space="preserve">　</w:t>
            </w:r>
          </w:p>
          <w:p w14:paraId="12862ADC" w14:textId="77777777" w:rsidR="00B8032C" w:rsidRPr="00335F4E" w:rsidRDefault="00B8032C" w:rsidP="00B8032C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40270586" w14:textId="77777777" w:rsidR="006351F6" w:rsidRPr="00A20963" w:rsidRDefault="00B8032C" w:rsidP="00B8032C">
            <w:pPr>
              <w:wordWrap w:val="0"/>
              <w:overflowPunct w:val="0"/>
              <w:autoSpaceDE w:val="0"/>
              <w:autoSpaceDN w:val="0"/>
              <w:adjustRightInd w:val="0"/>
              <w:ind w:right="194"/>
              <w:jc w:val="right"/>
              <w:rPr>
                <w:rFonts w:ascii="ＭＳ 明朝"/>
                <w:kern w:val="0"/>
                <w:position w:val="4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047085" w14:paraId="29B0CC4F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  <w:vMerge w:val="restart"/>
            <w:vAlign w:val="center"/>
          </w:tcPr>
          <w:p w14:paraId="435470C1" w14:textId="77777777" w:rsidR="00047085" w:rsidRDefault="009461C7" w:rsidP="00E96D98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設置者</w:t>
            </w:r>
          </w:p>
        </w:tc>
        <w:tc>
          <w:tcPr>
            <w:tcW w:w="1276" w:type="dxa"/>
            <w:vAlign w:val="center"/>
          </w:tcPr>
          <w:p w14:paraId="19766FE3" w14:textId="77777777" w:rsidR="00047085" w:rsidRDefault="00047085" w:rsidP="00E96D9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14:paraId="6FAF0DC9" w14:textId="77777777" w:rsidR="00047085" w:rsidRDefault="000470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047085" w14:paraId="2E73C04E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276" w:type="dxa"/>
            <w:vMerge/>
            <w:vAlign w:val="center"/>
          </w:tcPr>
          <w:p w14:paraId="7E9AC8F0" w14:textId="77777777" w:rsidR="00047085" w:rsidRDefault="00047085" w:rsidP="00E96D9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131BA204" w14:textId="77777777" w:rsidR="00047085" w:rsidRDefault="00047085" w:rsidP="00E96D9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6804" w:type="dxa"/>
            <w:gridSpan w:val="4"/>
            <w:vAlign w:val="center"/>
          </w:tcPr>
          <w:p w14:paraId="26232CA0" w14:textId="77777777" w:rsidR="00047085" w:rsidRDefault="00E03B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47085" w14:paraId="0430C90D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14:paraId="29A5436F" w14:textId="77777777" w:rsidR="00047085" w:rsidRDefault="00047085" w:rsidP="0004708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設置場所</w:t>
            </w:r>
          </w:p>
        </w:tc>
        <w:tc>
          <w:tcPr>
            <w:tcW w:w="6804" w:type="dxa"/>
            <w:gridSpan w:val="4"/>
            <w:vAlign w:val="center"/>
          </w:tcPr>
          <w:p w14:paraId="4418BDA9" w14:textId="77777777" w:rsidR="00047085" w:rsidRDefault="0004708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5442B1" w14:paraId="2E605B05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14:paraId="5E9DA43B" w14:textId="77777777" w:rsidR="005442B1" w:rsidRDefault="005442B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製造所等の別</w:t>
            </w:r>
          </w:p>
        </w:tc>
        <w:tc>
          <w:tcPr>
            <w:tcW w:w="1559" w:type="dxa"/>
            <w:vAlign w:val="center"/>
          </w:tcPr>
          <w:p w14:paraId="60B2413A" w14:textId="77777777" w:rsidR="005442B1" w:rsidRDefault="005442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17D2716" w14:textId="77777777" w:rsidR="005442B1" w:rsidRDefault="005442B1" w:rsidP="00D7335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貯蔵所または</w:t>
            </w:r>
            <w:r w:rsidRPr="005442B1">
              <w:rPr>
                <w:rFonts w:ascii="ＭＳ 明朝" w:hint="eastAsia"/>
                <w:kern w:val="0"/>
              </w:rPr>
              <w:t>取扱所の区分</w:t>
            </w:r>
          </w:p>
        </w:tc>
        <w:tc>
          <w:tcPr>
            <w:tcW w:w="3686" w:type="dxa"/>
            <w:gridSpan w:val="2"/>
            <w:vAlign w:val="center"/>
          </w:tcPr>
          <w:p w14:paraId="295148BE" w14:textId="77777777" w:rsidR="005442B1" w:rsidRDefault="005442B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D73357" w14:paraId="243E6038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vAlign w:val="center"/>
          </w:tcPr>
          <w:p w14:paraId="419098EC" w14:textId="77777777" w:rsidR="00D73357" w:rsidRDefault="00ED1E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危険物の類、品名</w:t>
            </w:r>
          </w:p>
          <w:p w14:paraId="634761DC" w14:textId="77777777" w:rsidR="00ED1E45" w:rsidRDefault="00ED1E4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（指定数量）、最大数量</w:t>
            </w:r>
          </w:p>
        </w:tc>
        <w:tc>
          <w:tcPr>
            <w:tcW w:w="3118" w:type="dxa"/>
            <w:gridSpan w:val="2"/>
            <w:vAlign w:val="center"/>
          </w:tcPr>
          <w:p w14:paraId="448223BE" w14:textId="77777777" w:rsidR="00D73357" w:rsidRDefault="00D733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4FA1FC4D" w14:textId="77777777" w:rsidR="00E03B85" w:rsidRDefault="00ED1E45" w:rsidP="00E03B8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ED1E45">
              <w:rPr>
                <w:rFonts w:ascii="ＭＳ 明朝" w:hint="eastAsia"/>
                <w:kern w:val="0"/>
              </w:rPr>
              <w:t>指定数量の</w:t>
            </w:r>
          </w:p>
          <w:p w14:paraId="1458EC5E" w14:textId="77777777" w:rsidR="00D73357" w:rsidRDefault="00ED1E45" w:rsidP="00E03B8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 w:rsidRPr="00ED1E45">
              <w:rPr>
                <w:rFonts w:ascii="ＭＳ 明朝" w:hint="eastAsia"/>
                <w:kern w:val="0"/>
              </w:rPr>
              <w:t>倍数</w:t>
            </w:r>
          </w:p>
        </w:tc>
        <w:tc>
          <w:tcPr>
            <w:tcW w:w="2410" w:type="dxa"/>
            <w:vAlign w:val="center"/>
          </w:tcPr>
          <w:p w14:paraId="3270962F" w14:textId="77777777" w:rsidR="00D73357" w:rsidRDefault="00ED1E45" w:rsidP="00ED1E4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倍</w:t>
            </w:r>
          </w:p>
        </w:tc>
      </w:tr>
      <w:tr w:rsidR="006351F6" w14:paraId="50CEB2DF" w14:textId="77777777" w:rsidTr="00311F8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552" w:type="dxa"/>
            <w:gridSpan w:val="2"/>
            <w:vAlign w:val="center"/>
          </w:tcPr>
          <w:p w14:paraId="07FE0157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申請事項</w:t>
            </w:r>
          </w:p>
        </w:tc>
        <w:tc>
          <w:tcPr>
            <w:tcW w:w="6804" w:type="dxa"/>
            <w:gridSpan w:val="4"/>
            <w:vAlign w:val="center"/>
          </w:tcPr>
          <w:p w14:paraId="3686148A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6351F6" w:rsidRPr="000E0007" w14:paraId="74602F5E" w14:textId="77777777" w:rsidTr="00311F8E">
        <w:tblPrEx>
          <w:tblCellMar>
            <w:top w:w="0" w:type="dxa"/>
            <w:bottom w:w="0" w:type="dxa"/>
          </w:tblCellMar>
        </w:tblPrEx>
        <w:trPr>
          <w:trHeight w:val="1661"/>
        </w:trPr>
        <w:tc>
          <w:tcPr>
            <w:tcW w:w="2552" w:type="dxa"/>
            <w:gridSpan w:val="2"/>
            <w:vAlign w:val="center"/>
          </w:tcPr>
          <w:p w14:paraId="24B0EC74" w14:textId="77777777" w:rsidR="00311F8E" w:rsidRDefault="006351F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申請理由</w:t>
            </w:r>
            <w:r w:rsidR="00311F8E">
              <w:rPr>
                <w:rFonts w:ascii="ＭＳ 明朝" w:hint="eastAsia"/>
                <w:kern w:val="0"/>
              </w:rPr>
              <w:t>また</w:t>
            </w:r>
            <w:r>
              <w:rPr>
                <w:rFonts w:ascii="ＭＳ 明朝" w:hint="eastAsia"/>
                <w:kern w:val="0"/>
              </w:rPr>
              <w:t>は特例を</w:t>
            </w:r>
          </w:p>
          <w:p w14:paraId="326BF702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受けるために講</w:t>
            </w:r>
            <w:r w:rsidR="00C0118B">
              <w:rPr>
                <w:rFonts w:ascii="ＭＳ 明朝" w:hint="eastAsia"/>
                <w:kern w:val="0"/>
              </w:rPr>
              <w:t>ず</w:t>
            </w:r>
            <w:r>
              <w:rPr>
                <w:rFonts w:ascii="ＭＳ 明朝" w:hint="eastAsia"/>
                <w:kern w:val="0"/>
              </w:rPr>
              <w:t>る措置</w:t>
            </w:r>
          </w:p>
        </w:tc>
        <w:tc>
          <w:tcPr>
            <w:tcW w:w="6804" w:type="dxa"/>
            <w:gridSpan w:val="4"/>
            <w:vAlign w:val="center"/>
          </w:tcPr>
          <w:p w14:paraId="72EFCB89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0E0007" w14:paraId="6FD85676" w14:textId="77777777" w:rsidTr="00D40EC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14:paraId="290618DE" w14:textId="77777777" w:rsidR="000E0007" w:rsidRDefault="000E0007" w:rsidP="000E0007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その他必要事項</w:t>
            </w:r>
          </w:p>
        </w:tc>
        <w:tc>
          <w:tcPr>
            <w:tcW w:w="6804" w:type="dxa"/>
            <w:gridSpan w:val="4"/>
            <w:tcBorders>
              <w:bottom w:val="double" w:sz="4" w:space="0" w:color="auto"/>
            </w:tcBorders>
            <w:vAlign w:val="center"/>
          </w:tcPr>
          <w:p w14:paraId="69F4CFE4" w14:textId="77777777" w:rsidR="000E0007" w:rsidRDefault="000E000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</w:tr>
      <w:tr w:rsidR="006351F6" w14:paraId="225C8D26" w14:textId="77777777" w:rsidTr="00D40EC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979D7A4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受</w:t>
            </w:r>
            <w:r w:rsidR="00A241D8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spacing w:val="105"/>
                <w:kern w:val="0"/>
              </w:rPr>
              <w:t>付</w:t>
            </w:r>
            <w:r w:rsidR="00A241D8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</w:tcBorders>
            <w:vAlign w:val="center"/>
          </w:tcPr>
          <w:p w14:paraId="32528246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経</w:t>
            </w:r>
            <w:r w:rsidR="00A241D8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spacing w:val="105"/>
                <w:kern w:val="0"/>
              </w:rPr>
              <w:t>過</w:t>
            </w:r>
            <w:r w:rsidR="00A241D8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</w:tr>
      <w:tr w:rsidR="006351F6" w14:paraId="15F3BECC" w14:textId="77777777" w:rsidTr="00311F8E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2552" w:type="dxa"/>
            <w:gridSpan w:val="2"/>
            <w:vAlign w:val="center"/>
          </w:tcPr>
          <w:p w14:paraId="539FBCDA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804" w:type="dxa"/>
            <w:gridSpan w:val="4"/>
            <w:vAlign w:val="center"/>
          </w:tcPr>
          <w:p w14:paraId="321CCD10" w14:textId="77777777" w:rsidR="006351F6" w:rsidRDefault="006351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42EB65BC" w14:textId="77777777" w:rsidR="006351F6" w:rsidRDefault="006351F6">
      <w:pPr>
        <w:wordWrap w:val="0"/>
        <w:overflowPunct w:val="0"/>
        <w:autoSpaceDE w:val="0"/>
        <w:autoSpaceDN w:val="0"/>
        <w:adjustRightInd w:val="0"/>
        <w:spacing w:before="1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備考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この用紙の大きさは、</w:t>
      </w:r>
      <w:r w:rsidR="006B0438" w:rsidRPr="006B0438">
        <w:rPr>
          <w:rFonts w:ascii="ＭＳ 明朝" w:hint="eastAsia"/>
          <w:kern w:val="0"/>
        </w:rPr>
        <w:t>日本産業規格</w:t>
      </w:r>
      <w:r w:rsidR="00DB17E9">
        <w:rPr>
          <w:rFonts w:ascii="ＭＳ 明朝" w:hint="eastAsia"/>
          <w:kern w:val="0"/>
        </w:rPr>
        <w:t>Ａ４</w:t>
      </w:r>
      <w:r>
        <w:rPr>
          <w:rFonts w:ascii="ＭＳ 明朝" w:hint="eastAsia"/>
          <w:kern w:val="0"/>
        </w:rPr>
        <w:t>とすること。</w:t>
      </w:r>
    </w:p>
    <w:p w14:paraId="5BAABE07" w14:textId="77777777" w:rsidR="006351F6" w:rsidRDefault="006351F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</w:t>
      </w:r>
      <w:r w:rsidR="003F1E21">
        <w:rPr>
          <w:rFonts w:ascii="ＭＳ 明朝" w:hint="eastAsia"/>
          <w:kern w:val="0"/>
        </w:rPr>
        <w:t>法人にあっては</w:t>
      </w:r>
      <w:r>
        <w:rPr>
          <w:rFonts w:ascii="ＭＳ 明朝" w:hint="eastAsia"/>
          <w:kern w:val="0"/>
        </w:rPr>
        <w:t>、その名称、代表者</w:t>
      </w:r>
      <w:r w:rsidR="006052B9" w:rsidRPr="006052B9">
        <w:rPr>
          <w:rFonts w:ascii="ＭＳ 明朝" w:hint="eastAsia"/>
          <w:kern w:val="0"/>
        </w:rPr>
        <w:t>および</w:t>
      </w:r>
      <w:r>
        <w:rPr>
          <w:rFonts w:ascii="ＭＳ 明朝" w:hint="eastAsia"/>
          <w:kern w:val="0"/>
        </w:rPr>
        <w:t>主たる事務所の所在地を記入すること。</w:t>
      </w:r>
    </w:p>
    <w:p w14:paraId="4048FF7D" w14:textId="77777777" w:rsidR="006351F6" w:rsidRDefault="006351F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※印の欄は、記入しないこと。</w:t>
      </w:r>
    </w:p>
    <w:sectPr w:rsidR="006351F6" w:rsidSect="00EB1C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9" w:code="9"/>
      <w:pgMar w:top="1418" w:right="1134" w:bottom="1418" w:left="1418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68E0" w14:textId="77777777" w:rsidR="001A2C39" w:rsidRDefault="001A2C39">
      <w:r>
        <w:separator/>
      </w:r>
    </w:p>
  </w:endnote>
  <w:endnote w:type="continuationSeparator" w:id="0">
    <w:p w14:paraId="487DEEB5" w14:textId="77777777" w:rsidR="001A2C39" w:rsidRDefault="001A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B639" w14:textId="77777777" w:rsidR="006351F6" w:rsidRDefault="006351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F86B9E" w14:textId="77777777" w:rsidR="006351F6" w:rsidRDefault="006351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D641" w14:textId="77777777" w:rsidR="00CF5F54" w:rsidRDefault="00CF5F5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28DB" w14:textId="77777777" w:rsidR="00CF5F54" w:rsidRDefault="00CF5F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3C4C" w14:textId="77777777" w:rsidR="001A2C39" w:rsidRDefault="001A2C39">
      <w:r>
        <w:separator/>
      </w:r>
    </w:p>
  </w:footnote>
  <w:footnote w:type="continuationSeparator" w:id="0">
    <w:p w14:paraId="46104D38" w14:textId="77777777" w:rsidR="001A2C39" w:rsidRDefault="001A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EDF5" w14:textId="77777777" w:rsidR="00CF5F54" w:rsidRDefault="00CF5F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2653" w14:textId="77777777" w:rsidR="00CF5F54" w:rsidRPr="00CF5F54" w:rsidRDefault="00CF5F54" w:rsidP="00CF5F54">
    <w:pPr>
      <w:wordWrap w:val="0"/>
      <w:overflowPunct w:val="0"/>
      <w:autoSpaceDE w:val="0"/>
      <w:autoSpaceDN w:val="0"/>
      <w:adjustRightInd w:val="0"/>
      <w:rPr>
        <w:rFonts w:ascii="ＭＳ 明朝"/>
        <w:kern w:val="0"/>
      </w:rPr>
    </w:pPr>
    <w:r w:rsidRPr="00CF5F54">
      <w:rPr>
        <w:rFonts w:ascii="ＭＳ ゴシック" w:eastAsia="ＭＳ ゴシック" w:hAnsi="ＭＳ ゴシック" w:hint="eastAsia"/>
        <w:b/>
        <w:kern w:val="0"/>
      </w:rPr>
      <w:t>様式第１１号</w:t>
    </w:r>
    <w:r>
      <w:rPr>
        <w:rFonts w:ascii="ＭＳ 明朝"/>
        <w:kern w:val="0"/>
      </w:rPr>
      <w:t>(</w:t>
    </w:r>
    <w:r>
      <w:rPr>
        <w:rFonts w:ascii="ＭＳ 明朝" w:hint="eastAsia"/>
        <w:kern w:val="0"/>
      </w:rPr>
      <w:t>第</w:t>
    </w:r>
    <w:r>
      <w:rPr>
        <w:rFonts w:ascii="ＭＳ 明朝"/>
        <w:kern w:val="0"/>
      </w:rPr>
      <w:t>8</w:t>
    </w:r>
    <w:r>
      <w:rPr>
        <w:rFonts w:ascii="ＭＳ 明朝" w:hint="eastAsia"/>
        <w:kern w:val="0"/>
      </w:rPr>
      <w:t>条関係</w:t>
    </w:r>
    <w:r>
      <w:rPr>
        <w:rFonts w:ascii="ＭＳ 明朝"/>
        <w:kern w:val="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A7F4" w14:textId="77777777" w:rsidR="00CF5F54" w:rsidRDefault="00CF5F5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6"/>
    <w:rsid w:val="00021E9D"/>
    <w:rsid w:val="00022117"/>
    <w:rsid w:val="00047085"/>
    <w:rsid w:val="000B3FDF"/>
    <w:rsid w:val="000E0007"/>
    <w:rsid w:val="001833F3"/>
    <w:rsid w:val="001A2C39"/>
    <w:rsid w:val="001C4EBA"/>
    <w:rsid w:val="002035F6"/>
    <w:rsid w:val="00215883"/>
    <w:rsid w:val="002A1151"/>
    <w:rsid w:val="002B327C"/>
    <w:rsid w:val="002C2A2D"/>
    <w:rsid w:val="002C3EF7"/>
    <w:rsid w:val="00311F8E"/>
    <w:rsid w:val="00331403"/>
    <w:rsid w:val="00335F4E"/>
    <w:rsid w:val="00380E62"/>
    <w:rsid w:val="003F1E21"/>
    <w:rsid w:val="004801AA"/>
    <w:rsid w:val="004A549F"/>
    <w:rsid w:val="005442B1"/>
    <w:rsid w:val="00556A72"/>
    <w:rsid w:val="005B01A6"/>
    <w:rsid w:val="006052B9"/>
    <w:rsid w:val="00613760"/>
    <w:rsid w:val="006351F6"/>
    <w:rsid w:val="00656451"/>
    <w:rsid w:val="00696365"/>
    <w:rsid w:val="006A0500"/>
    <w:rsid w:val="006B0438"/>
    <w:rsid w:val="006C25F3"/>
    <w:rsid w:val="00726C5B"/>
    <w:rsid w:val="00766EE0"/>
    <w:rsid w:val="00924523"/>
    <w:rsid w:val="00924643"/>
    <w:rsid w:val="009461C7"/>
    <w:rsid w:val="00985392"/>
    <w:rsid w:val="009F633A"/>
    <w:rsid w:val="00A02A58"/>
    <w:rsid w:val="00A1464E"/>
    <w:rsid w:val="00A20963"/>
    <w:rsid w:val="00A2172C"/>
    <w:rsid w:val="00A241D8"/>
    <w:rsid w:val="00A26619"/>
    <w:rsid w:val="00A57E8E"/>
    <w:rsid w:val="00A719E1"/>
    <w:rsid w:val="00AE0B6D"/>
    <w:rsid w:val="00AE16DF"/>
    <w:rsid w:val="00B31EEA"/>
    <w:rsid w:val="00B8032C"/>
    <w:rsid w:val="00B82E73"/>
    <w:rsid w:val="00C0118B"/>
    <w:rsid w:val="00C230F4"/>
    <w:rsid w:val="00C42023"/>
    <w:rsid w:val="00C62F97"/>
    <w:rsid w:val="00C94B9D"/>
    <w:rsid w:val="00CD3F92"/>
    <w:rsid w:val="00CF4950"/>
    <w:rsid w:val="00CF5F54"/>
    <w:rsid w:val="00D40EC4"/>
    <w:rsid w:val="00D4223E"/>
    <w:rsid w:val="00D70A62"/>
    <w:rsid w:val="00D73357"/>
    <w:rsid w:val="00DB17E9"/>
    <w:rsid w:val="00DD3626"/>
    <w:rsid w:val="00DD5787"/>
    <w:rsid w:val="00DD7D34"/>
    <w:rsid w:val="00DE2297"/>
    <w:rsid w:val="00E03B85"/>
    <w:rsid w:val="00E6171B"/>
    <w:rsid w:val="00E96D98"/>
    <w:rsid w:val="00EA1B25"/>
    <w:rsid w:val="00EA5CC5"/>
    <w:rsid w:val="00EB1CAD"/>
    <w:rsid w:val="00EC00B2"/>
    <w:rsid w:val="00ED1E45"/>
    <w:rsid w:val="00F436BA"/>
    <w:rsid w:val="00F76F1B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B034D"/>
  <w14:defaultImageDpi w14:val="0"/>
  <w15:docId w15:val="{6215D694-A6D1-4630-9004-CDFA240B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cp:lastPrinted>2019-03-01T01:59:00Z</cp:lastPrinted>
  <dcterms:created xsi:type="dcterms:W3CDTF">2021-05-13T07:49:00Z</dcterms:created>
  <dcterms:modified xsi:type="dcterms:W3CDTF">2021-05-13T07:49:00Z</dcterms:modified>
</cp:coreProperties>
</file>